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64A69"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088ADBB9">
      <w:pPr>
        <w:pStyle w:val="6"/>
        <w:spacing w:before="0" w:beforeAutospacing="0" w:after="0" w:afterAutospacing="0" w:line="600" w:lineRule="exact"/>
        <w:ind w:firstLine="615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年度天津市重点用能单位名单</w:t>
      </w:r>
    </w:p>
    <w:bookmarkEnd w:id="0"/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503"/>
        <w:gridCol w:w="1191"/>
        <w:gridCol w:w="794"/>
        <w:gridCol w:w="4503"/>
        <w:gridCol w:w="1191"/>
      </w:tblGrid>
      <w:tr w14:paraId="776BE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FE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节能管理权限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DE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7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8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节能管理权限</w:t>
            </w:r>
          </w:p>
        </w:tc>
      </w:tr>
      <w:tr w14:paraId="7D39E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天津铁厂有限公司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C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4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中石化（天津）石油化工有限公司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9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 w14:paraId="2BB1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5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国网天津市电力公司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0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国能（天津）大港发电厂有限公司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 w14:paraId="3F4F7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C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天津钢铁集团有限公司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中沙（天津）石化有限公司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 w14:paraId="7A33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天津钢管制造有限公司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8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天津渤化化工发展有限公司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 w14:paraId="3D0A2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天津国能津能热电有限公司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A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中石化英力士（天津）石化有限公司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 w14:paraId="5C20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天津军粮城发电有限公司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天津渤化永利化工股份有限公司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 w14:paraId="4D38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B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天津华能杨柳青热电有限责任公司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中海石油(中国)有限公司天津分公司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B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 w14:paraId="3D326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天津陈塘热电有限公司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B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天津市新天钢联合特钢有限公司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E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 w14:paraId="60650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天津荣程联合钢铁集团有限公司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E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玖龙纸业（天津）有限公司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 w14:paraId="50F0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2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天津国能津能滨海热电有限公司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0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天津大唐国际盘山发电有限责任公司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 w14:paraId="2020E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天津国投津能发电有限公司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9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C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天津国能盘山发电有限责任公司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 w14:paraId="661D2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6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天津三星视界移动有限公司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天津长芦海晶集团有限公司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4024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9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6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天津中环领先材料技术有限公司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2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天津顶津食品有限公司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638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天津力神聚元新能源科技有限公司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3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天津滨海环保产业发展有限公司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D7DE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三星（天津）电池有限公司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7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富联精密电子（天津）有限公司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EB8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天津三星视界有限公司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0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天津华电南疆热电有限公司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8F2A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A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6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中国石油集团渤海钻探工程有限公司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FA8F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天津乾首国际货运代理有限公司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1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中国石油集团渤海石油装备制造有限公司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D59C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E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中交第一航务工程局有限公司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E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C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一汽丰田汽车有限公司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D7B8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天津港集装箱码头有限公司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4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天津泰达能源发展有限责任公司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A031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民航机场建设工程有限公司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5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A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天津顶益食品有限公司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5236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中交一航局第一工程有限公司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邦基正大（天津）粮油有限公司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912A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国能（天津）港务有限责任公司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天津三环乐喜新材料有限公司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A063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0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4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天津港物流发展有限公司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D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诺维信(中国)生物技术有限公司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417F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5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国华能源发展（天津）有限公司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天津不二蛋白有限公司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3F19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凯莱英生命科学技术(天津)有限公司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1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英格瓷（天津）新材料技术有限公司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FF6C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0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SEW-工业减速机（天津）有限公司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1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津药和平（天津）制药有限公司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E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150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康师傅（天津）饮品有限公司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A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通用半导体(中国)有限公司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F64D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PPG涂料(天津)有限公司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天津长芦汉沽盐场有限责任公司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A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A006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天津电装电子有限公司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1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1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天津市原龙化工有限公司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4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6B44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1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3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天津雀巢有限公司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天津天合建岭路桥工程科技有限公司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6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6F70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E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D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天津良成物流有限公司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09A9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SEW-传动设备(天津)有限公司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B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天津耀皮玻璃有限公司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D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59B9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天津敏信机械有限公司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天津石化液化空气气体有限公司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B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EFC2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博爱(中国)膨化芯材有限公司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天津鲁华泓锦新材料科技有限公司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3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38BE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7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天津顶正印刷包材有限公司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0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B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天津大港新泉海水淡化有限公司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7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9721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8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天津大港油田运输股份有限公司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腾讯数码（天津）有限公司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7C10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F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天津渤海鸿达运输有限公司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1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2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天津港轮驳有限公司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8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0A2D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科迈化工股份有限公司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6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天津滨海新区公共交通集团有限公司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0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561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A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中国石油天然气股份有限公司大港油田分公司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天津泰达第一太平物业服务有限公司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B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B4B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2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北新建材（天津）有限公司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2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4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天津滨海公共交通有限公司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6ECA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天津市凯特隆焊接材料有限公司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1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金山云（天津）科技发展有限公司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778C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2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天津市欣德泰铁粉有限公司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5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天津畅明航运集团有限公司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1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5E60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8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1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天津永生伟业建材有限公司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0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2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天津药明康德新药开发有限公司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431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D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天津市飞龙制管有限公司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4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A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天津金立达科技有限公司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8FD7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天津市新天钢冷轧板业有限公司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摩拜出行服务有限公司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8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6FCC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7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天津鹏翎集团股份有限公司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D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4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卡博特化工（天津）有限公司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2413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A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天津中海华润航运有限公司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D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E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卡博特高性能材料（天津）有限公司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ABF7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1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天津远华海运有限公司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A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天津利安隆新材料股份有限公司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1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6E73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9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嘉吉食品（天津）有限公司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海洋石油工程股份有限公司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CB8D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华熙生物科技（天津）有限公司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9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中国移动通信集团天津有限公司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C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BF1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7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天津市金桥焊材科技有限公司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C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4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B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天津货运航空有限公司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F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7F5E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天津市华恒包装材料有限公司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中铁建大桥工程局集团第三工程有限公司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7C14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8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中国石油天然气股份有限公司大港石化分公司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1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8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6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天津运力信息科技有限公司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F705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华电国际电力股份有限公司天津开发区分公司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C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速必达（天津）物联科技有限公司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4EC5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中石化天津液化天然气有限责任公司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5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B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中国铁路设计集团有限公司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F73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4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北京燃气集团（天津）液化天然气有限公司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天津津海海运有限公司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C29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8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天津东大化工集团有限公司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6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7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天津中通吉物流有限公司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C1AF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F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液化空气（天津）工业气体有限公司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6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7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天津太钢天管不锈钢有限公司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6C10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天津诺力昂过氧化物有限公司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天津天管元通管材制品有限公司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6BBE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8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天津航空有限责任公司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九三集团天津大豆科技有限公司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553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4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中国铁建大桥工程局集团有限公司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C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A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天津天保能源股份有限公司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1C88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嘉里粮油（天津）有限公司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3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3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液化空气天津滨海有限公司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91F6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丰益油脂科技（天津）有限公司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B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5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路易达孚（天津）食品科技有限责任公司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B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5F6E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5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天津中集集装箱有限公司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中策橡胶（天津）有限公司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2AB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天津天海高压容器有限责任公司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京粮（天津）粮油工业有限公司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9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92DA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A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天津大无缝铜材有限公司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0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4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天津威立雅渤化永利水务有限责任公司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D13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液化空气永利（天津）有限公司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B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艾地盟生物科技（天津）有限公司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0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5FD0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天津渤海石化有限公司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F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天津乐金渤天化学有限责任公司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5C18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华能(天津)煤气化发电有限公司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6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中船（天津）船舶制造有限公司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F71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天津大沽化工股份有限公司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天津天保临港热电有限公司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4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493D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天津乐金渤海化学有限公司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天津新龙桥工程塑料有限公司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AC0F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7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天津渤化永利热电有限公司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7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中海油田服务股份有限公司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8281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9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华能临港（天津）燃气热电有限公司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7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C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天津腾讯网络技术有限公司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655A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1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中粮佳悦(天津)有限公司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9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8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天津海底捞餐饮管理有限公司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7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5ADC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4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天津力神新能源科技有限公司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5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天津国海航运有限公司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8779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E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天津三号线轨道交通运营有限公司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2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天津市远航矿石物流有限公司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36E3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环晟新能源（天津）有限公司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天津市迟迅航运有限公司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F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4928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天津津村制药有限公司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9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天津两江海运有限公司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DDA1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天津市环欧新能源技术有限公司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天津港太平洋国际集装箱码头有限公司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8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030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C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天津市环智新能源技术有限公司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B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天津东耀海泰航运有限公司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9F99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国家管网集团天津液化天然气有限责任公司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天津东星海泰航运有限公司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3F43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中新航运（天津）有限公司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天津东方海泰航运有限公司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AEEB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天津东疆航运有限公司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8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3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天津永续航运集团有限公司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D218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天津全程德邦物流有限公司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一汽丰田汽车有限公司新能源分公司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0B0D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B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天津西南海运有限公司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B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C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一汽—大众汽车有限公司天津分公司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BD4E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天津惠桥船务有限公司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0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9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天津泰达西区热电有限公司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EC4D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天津港远航国际矿石码头有限公司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天津凯莱英制药有限公司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2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ACEA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2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津药药业股份有限公司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0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天津金发新材料有限公司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DFF6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7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康龙化成（天津）药物制备技术有限公司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汉特曼轻金属铸造（天津）有限公司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9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1EDC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天津三星电机有限公司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B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空中客车（天津）总装有限公司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C43B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天津立中车轮有限公司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罗姆半导体（中国）有限公司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1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46F0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大众汽车自动变速器（天津）有限公司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F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B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三星高新电机（天津）有限公司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2082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锦湖轮胎（天津）有限公司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1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天津三安光电有限公司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A0C6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长城汽车股份有限公司天津哈弗分公司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6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汉拿万都（天津）汽车部件有限公司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5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A01D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勤威（天津）工业有限公司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中石化催化剂（天津）有限公司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6C2E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9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天津新立中合金集团有限公司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6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6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0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天津南侨食品有限公司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CC6F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2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天津和昇塑料制品有限公司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1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纬湃汽车电子（天津）有限公司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7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3928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天津普林电路股份有限公司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天津三和铁制品有限公司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2FB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4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天津市新天钢冷轧薄板有限公司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B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骊住美标卫生洁具制造（天津）有限公司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E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966B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天津天保热电有限公司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天津旗滨节能玻璃有限公司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1302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0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9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天津统一企业有限公司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天津金拱门食品有限公司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D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7330A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F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天津空港燃气有限公司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D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中交天津航道局有限公司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785D5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金佰利（天津）护理用品有限公司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C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天津枢纽环线铁路有限公司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68560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4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3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天津水务集团有限公司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7964D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中国邮政集团有限公司天津市分公司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5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天津市津安热电有限公司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78A2E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天津市交通运输基础设施养护集团有限公司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2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1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0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天津市房信供热有限公司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B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11538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天津市自来水集团有限公司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6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天津市河西区热力工程服务有限公司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0000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天津市热力有限公司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E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C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天津市公交集团第二客运有限公司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5175A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中国联合网络通信有限公司天津市分公司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6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C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中交（天津）疏浚工程有限公司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E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459D5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天津津热住建供热有限公司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B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335A8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天津市和平热力有限责任公司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63D8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8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1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A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天津市天津医院（河西院区）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36E3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7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</w:tr>
      <w:tr w14:paraId="75590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8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6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天津三建建筑工程有限公司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4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</w:tr>
      <w:tr w14:paraId="45748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天津肯德基有限公司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天津市顺通热力有限公司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</w:tr>
      <w:tr w14:paraId="1E616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1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天津一号线轨道交通运营有限公司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0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中铁四局集团第三建设有限公司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</w:tr>
      <w:tr w14:paraId="69D8A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中铁（天津）轨道交通投资建设有限公司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天津市路灯管理处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8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</w:tr>
      <w:tr w14:paraId="3CB7D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大悦城（天津）有限公司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0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天津市荣华供热有限公司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</w:tr>
      <w:tr w14:paraId="1963A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1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天津市宏源热力工程有限责任公司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7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天津市华运商贸物业有限公司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</w:tr>
      <w:tr w14:paraId="745BC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津药达仁堂集团股份有限公司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0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天津国能海运有限公司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</w:tr>
      <w:tr w14:paraId="3E04D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0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7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天津市公交集团第三客运有限公司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天津二建建筑工程有限公司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6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</w:tr>
      <w:tr w14:paraId="130B8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0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F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天津创业环保集团股份有限公司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津秦铁路客运专线有限公司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</w:tr>
      <w:tr w14:paraId="07635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A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天津泰嘉热力管理有限公司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</w:tr>
      <w:tr w14:paraId="77AE2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F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8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中铁十五局集团第五工程有限公司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</w:tr>
      <w:tr w14:paraId="490E6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D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4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</w:tr>
      <w:tr w14:paraId="1E1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7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天津市国丰供热有限责任公司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天津市公交集团第四客运有限公司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</w:tr>
      <w:tr w14:paraId="2726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D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D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天津市华腾供热有限责任公司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天津市永昌焊丝有限公司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F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</w:tr>
      <w:tr w14:paraId="13EC4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E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天津钢宏建材有限公司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B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天津市特钢精锻有限公司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</w:tr>
      <w:tr w14:paraId="2783C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天津市新天钢炼焦化工有限公司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E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天津滨龙建材有限公司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</w:tr>
      <w:tr w14:paraId="011A8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天津盈德气体有限公司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7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中冶建工集团（天津）建设工程有限公司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0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</w:tr>
      <w:tr w14:paraId="56493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8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6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天津津滨威立雅水业有限公司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1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D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天津富士达自行车工业股份有限公司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C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</w:tr>
      <w:tr w14:paraId="0F9F5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C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F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神铁二号线（天津）轨道交通运营有限公司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天津滨海国际机场有限公司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</w:tr>
      <w:tr w14:paraId="6181A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中节能（天津）环保能源有限公司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天津京邦达供应链科技有限公司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</w:tr>
      <w:tr w14:paraId="6CDCE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C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天津泰环再生资源利用有限公司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B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上海烟草集团有限责任公司天津卷烟厂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</w:tr>
      <w:tr w14:paraId="433A8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天津市明华物流有限公司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3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天津地热开发有限公司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B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</w:tr>
      <w:tr w14:paraId="6B801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天津华润万家生活超市有限公司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4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0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天津建城基业集团有限公司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</w:tr>
      <w:tr w14:paraId="394FF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中汽研新能源汽车检验中心（天津）有限公司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天津华盈联众智慧物流有限公司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E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30B41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C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天津安达物流股份有限公司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天津市津热供热服务有限公司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7A051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7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中汽研汽车检验中心（天津）有限公司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B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天津市立和工贸有限公司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6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7806C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中粮利金（天津）粮油股份有限公司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元气森林（天津）饮料有限公司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42FB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一汽丰田发动机（天津）有限公司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A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7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神钢汽车铝材（天津）有限公司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7738C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凑凑（天津）餐饮管理有限公司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7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中国电信股份有限公司天津分公司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3848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5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天津泓德汽车玻璃有限公司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中国电信集团有限公司天津分公司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7A924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2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天津信谊津津药业有限公司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天津康汇医院有限公司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709E5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天津轨道交通运营集团有限公司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8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中芯国际集成电路制造(天津)有限公司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47AB0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6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天津市新宇彩板有限公司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恩智浦半导体（天津）有限公司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3E091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A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天津市宇润德金属制品有限公司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6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天津东洋油墨有限公司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21087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天津宝胜热能投资有限公司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6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空气化工产品（天津）有限公司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C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01ED4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6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2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电装(天津)空调部件有限公司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080B2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2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天津大桥焊丝有限公司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E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天津市瑞成热力有限公司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4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1878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天津市新欣生物技术研发中心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天津市鑫鹏热镀锌有限公司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01480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E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0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E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E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</w:tr>
      <w:tr w14:paraId="479E2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天津金隅振兴环保科技有限公司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D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56857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天津银龙预应力材料股份有限公司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3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24627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F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D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天津光大兴辰环保能源有限公司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5446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F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天津市公交集团第一客运有限公司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4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32902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国家会展中心（天津）有限责任公司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9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天津市晨兴力克环保科技发展有限公司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7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7A722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天津荣程祥矿产有限公司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天津市超前伟业筑路材料销售有限公司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5C19C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天津荣程联合金属制品有限公司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E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天津万达轮胎有限公司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37DCB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天津蓝亿盛环境科技有限公司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F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高丘六和(天津)工业有限公司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7CEC3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5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天津市增特集团有限公司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7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天津巴士实业有限公司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438F7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E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中铁十八局集团有限公司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天津市大地工贸有限公司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3C951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天津泰达环保有限公司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6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C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江铜华北（天津）铜业有限公司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4477F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4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4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天津北方食品有限公司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E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8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天津江天数据科技有限公司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3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6E75E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天津市津热集团北辰供热有限公司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A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优博络客新型建材（天津）有限公司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64174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7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1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天津市宇通物流有限公司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海皇食品(天津)有限公司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6A9ED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普利司通(天津)轮胎有限公司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C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</w:tr>
      <w:tr w14:paraId="35D62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弗兰德传动系统有限公司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中国水电基础局有限公司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F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365A9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9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可耐福新型建筑系统（天津）有限公司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天津市鑫泰供热有限公司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1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53BCC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天津爱旭太阳能科技有限公司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6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D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天津松远运输有限公司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7349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9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7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乐金电子(天津)电器有限公司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C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9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F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天津国兴东运物流有限公司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56ABE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天津脆升升食品有限公司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3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天津广利红运运输有限责任公司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7F54A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C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5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天津耀皮工程玻璃有限公司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D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天津雍泰生活垃圾处理有限公司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70E8E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4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B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天津天士力现代中药资源有限公司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4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天津晏义辉物流有限公司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5D96F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E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天津华电北宸分布式能源有限公司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天津光华物流有限公司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5CA51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6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天津光明梦得乳品有限公司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天津明奥现代物流有限公司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70DE1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C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太阳食品（天津）有限公司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6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天津杰锋钢管工贸有限公司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9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2342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采埃孚（天津）风电有限公司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天津达祥精密工业有限公司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65B06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天津新伟祥工业有限公司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7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天津冠芳果汁有限公司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5D919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绫致时装(天津)有限公司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7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E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中储慧通（天津）物流有限公司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D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57C8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奥蓝际德国际大酒店有限责任公司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2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天津臻云科技发展有限公司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C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65170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0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信义玻璃(天津)有限公司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天津辉坤数据科技有限公司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7CB06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8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天津华电福源热电有限公司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7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</w:t>
            </w:r>
          </w:p>
          <w:p w14:paraId="222E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京津冀大数据产业园分公司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5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1997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6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4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天津日进汽车系统有限公司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6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0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联通智慧科技产业有限公司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0F293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天津南玻节能玻璃有限公司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1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5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天津君利供热有限公司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1198C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3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A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中粮包装（天津）有限公司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8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天津汇达热力集团有限公司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C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1E222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0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9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天津伊利乳品有限责任公司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天津完达山乳品有限公司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D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07512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丹佛斯（天津）有限公司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C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天津娃哈哈食品有限公司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41DEC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天津娃哈哈宏振饮料有限公司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9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天津宇傲渌侨工业科技研发有限公司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4C57A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天津红日药业股份有限公司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4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天津阿正食品有限公司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3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4DF2A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1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天津象屿铝业有限公司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艾斯迪（天津）汽车零部件有限公司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48944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C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A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天津交通巴士有限公司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4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天津绿动环保能源有限公司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</w:tr>
      <w:tr w14:paraId="07CA7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A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天津市鼎华百圣建筑混凝土有限公司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8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天津津德制钢有限公司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6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</w:tr>
      <w:tr w14:paraId="2782A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7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天津岭君路桥工程有限公司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大航（天津）节能环保科技有限公司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3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</w:tr>
      <w:tr w14:paraId="75E0F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B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天津泉泰生活垃圾处理有限公司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7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天津合荣钛业有限公司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</w:tr>
      <w:tr w14:paraId="30399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5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9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安泰天龙钨钼科技有限公司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8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2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5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汤始建华建材（天津）有限公司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1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</w:tr>
      <w:tr w14:paraId="34AE5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C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天津创导热材料有限公司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天津新华昌运输设备有限公司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3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</w:tr>
      <w:tr w14:paraId="5B44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5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天津东皋膜技术有限公司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天津京诚运输有限公司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</w:tr>
      <w:tr w14:paraId="4CCB0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4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天津国安盟固利新材料科技股份有限公司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C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3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天津丰泓运输有限公司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</w:tr>
      <w:tr w14:paraId="10BC6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B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天津市贝特瑞新能源科技有限公司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2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B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天津市静海区万达热力有限公司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5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5D66E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天津荣盛盟固利新能源科技有限公司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0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天津海钢云翼新材料有限公司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63CBB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天津朗福服饰有限公司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5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天津市富仁板带有限公司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27CD4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天津蒙德利尔集装箱配件有限公司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9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天津友发瑞达交通设施有限公司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7B91C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天津市震翔金属制品有限公司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天津高能环保能源有限公司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6EA0E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天津友发钢管集团股份有限公司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天津市兆博实业有限公司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62E37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天津市源泰建丰钢管制造有限公司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D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5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天津市友发德众钢管有限公司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0F094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天津市筑诚钢管有限公司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天津市鑫丰包装制品有限公司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D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2CAE7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天津市瑞通预应力钢绞线有限公司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D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天津市源泰工贸有限公司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E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221D8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天津市腾源环保科技有限公司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E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天津保利达钢铁有限公司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5DA0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8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9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天津市宝利金热镀锌有限公司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天津源泰德润钢管制造集团有限公司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4441A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天津市春鹏预应力钢绞线有限公司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F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天津君诚管道实业集团有限公司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D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30080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天津市恒基钢业有限公司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天津华源线材制品有限公司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316C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3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天津市宝来利镀锌钢管有限公司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8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天津福桥金属制品有限公司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1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31BD2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2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7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天津正和金属制品有限公司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天津海钢板材有限公司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28F81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4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3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天津市有勇钢管有限公司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天津华源时代金属制品有限公司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503BC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天津金都钢铁有限公司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天津市天洋发线材有限公司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32951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天津市津久带钢有限公司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天津福意金属制品有限公司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E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70A1F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天津勤晟金属制品有限公司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0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天津民祥药业有限公司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3101F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4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天津大强钢铁有限公司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4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天津新能再生资源有限公司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A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1E01D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1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天津市新天钢中兴盛达有限公司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0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9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6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天津申瑞运输服务有限公司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5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54277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天津高盛钢丝绳有限公司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4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天津市静海区科慧热力有限责任公司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16345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F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天津欧派集成家居有限公司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0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天津市众成工贸有限公司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08EE0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F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捷安特(天津)有限公司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3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2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天津市宇恒预应力钢绞线制造有限公司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74594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台玻天津玻璃有限公司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1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天津市华旺钢管制造有限公司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5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</w:tr>
      <w:tr w14:paraId="3DC24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建大橡胶(天津)有限公司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E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E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天津矿山工程有限公司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</w:tr>
      <w:tr w14:paraId="742A8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天津爱玛车业科技有限公司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E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天津绿色动力再生能源有限公司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</w:tr>
      <w:tr w14:paraId="6521A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天津市舜日实业有限公司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2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天津中玻北方新材料有限责任公司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</w:tr>
      <w:tr w14:paraId="54A3D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7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天津恒能新材料有限公司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天津得瑞铝业科技有限公司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</w:tr>
    </w:tbl>
    <w:p w14:paraId="63734EC5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588" w:right="2098" w:bottom="1474" w:left="1985" w:header="851" w:footer="1077" w:gutter="0"/>
      <w:pgNumType w:fmt="numberInDash" w:start="3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466B3"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 w14:paraId="2942E3CF">
                          <w:pPr>
                            <w:pStyle w:val="4"/>
                            <w:spacing w:line="280" w:lineRule="exact"/>
                            <w:jc w:val="center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ZtZns8AAAAFAQAADwAA&#10;AAAAAAABACAAAAAiAAAAZHJzL2Rvd25yZXYueG1sUEsBAhQAFAAAAAgAh07iQH9QRlnmAQAAyAMA&#10;AA4AAAAAAAAAAQAgAAAAHgEAAGRycy9lMm9Eb2MueG1sUEsFBgAAAAAGAAYAWQEAAHYFAAAAAA==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 w14:paraId="2942E3CF">
                    <w:pPr>
                      <w:pStyle w:val="4"/>
                      <w:spacing w:line="280" w:lineRule="exact"/>
                      <w:jc w:val="center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26B1B"/>
    <w:rsid w:val="00043501"/>
    <w:rsid w:val="00046F69"/>
    <w:rsid w:val="00047EED"/>
    <w:rsid w:val="00072218"/>
    <w:rsid w:val="00083F8C"/>
    <w:rsid w:val="000A4124"/>
    <w:rsid w:val="000B6B4C"/>
    <w:rsid w:val="000C143A"/>
    <w:rsid w:val="000D5F7A"/>
    <w:rsid w:val="00100C4E"/>
    <w:rsid w:val="001032D1"/>
    <w:rsid w:val="00107027"/>
    <w:rsid w:val="0012717A"/>
    <w:rsid w:val="00156DA8"/>
    <w:rsid w:val="00163844"/>
    <w:rsid w:val="00166523"/>
    <w:rsid w:val="00175298"/>
    <w:rsid w:val="00176B46"/>
    <w:rsid w:val="00195258"/>
    <w:rsid w:val="001A2DE2"/>
    <w:rsid w:val="001A59D0"/>
    <w:rsid w:val="001A69CA"/>
    <w:rsid w:val="001C4BA3"/>
    <w:rsid w:val="001D4F6B"/>
    <w:rsid w:val="001F2E84"/>
    <w:rsid w:val="001F4533"/>
    <w:rsid w:val="001F581A"/>
    <w:rsid w:val="00212C15"/>
    <w:rsid w:val="00224AC8"/>
    <w:rsid w:val="002305B4"/>
    <w:rsid w:val="00230A8A"/>
    <w:rsid w:val="00236910"/>
    <w:rsid w:val="00240AAF"/>
    <w:rsid w:val="00284EA7"/>
    <w:rsid w:val="002873CB"/>
    <w:rsid w:val="0029386B"/>
    <w:rsid w:val="002A7BE3"/>
    <w:rsid w:val="002C284E"/>
    <w:rsid w:val="002C4980"/>
    <w:rsid w:val="002D4F82"/>
    <w:rsid w:val="002E404E"/>
    <w:rsid w:val="00302117"/>
    <w:rsid w:val="00307012"/>
    <w:rsid w:val="00317C8F"/>
    <w:rsid w:val="00324738"/>
    <w:rsid w:val="0033592F"/>
    <w:rsid w:val="00344FFC"/>
    <w:rsid w:val="003564B8"/>
    <w:rsid w:val="00375E57"/>
    <w:rsid w:val="0038534C"/>
    <w:rsid w:val="0039400E"/>
    <w:rsid w:val="003A0AC9"/>
    <w:rsid w:val="003A3DA5"/>
    <w:rsid w:val="003A51C4"/>
    <w:rsid w:val="003B38AB"/>
    <w:rsid w:val="003C0D20"/>
    <w:rsid w:val="003E2E59"/>
    <w:rsid w:val="003E737B"/>
    <w:rsid w:val="003F4947"/>
    <w:rsid w:val="0041069F"/>
    <w:rsid w:val="00411811"/>
    <w:rsid w:val="004405C3"/>
    <w:rsid w:val="00442A6F"/>
    <w:rsid w:val="00451077"/>
    <w:rsid w:val="0045180F"/>
    <w:rsid w:val="00454417"/>
    <w:rsid w:val="004655FB"/>
    <w:rsid w:val="004A2739"/>
    <w:rsid w:val="004A31AA"/>
    <w:rsid w:val="004B0A1A"/>
    <w:rsid w:val="004B5B63"/>
    <w:rsid w:val="004B7258"/>
    <w:rsid w:val="004C289E"/>
    <w:rsid w:val="004C3631"/>
    <w:rsid w:val="004D063C"/>
    <w:rsid w:val="004D26C0"/>
    <w:rsid w:val="004F3D93"/>
    <w:rsid w:val="0050161F"/>
    <w:rsid w:val="00506EAE"/>
    <w:rsid w:val="00525593"/>
    <w:rsid w:val="0054461D"/>
    <w:rsid w:val="0054553E"/>
    <w:rsid w:val="0055024E"/>
    <w:rsid w:val="00550AEB"/>
    <w:rsid w:val="00560A51"/>
    <w:rsid w:val="00561059"/>
    <w:rsid w:val="005654C6"/>
    <w:rsid w:val="0057569C"/>
    <w:rsid w:val="005860B8"/>
    <w:rsid w:val="0059445C"/>
    <w:rsid w:val="005A1E09"/>
    <w:rsid w:val="005A332F"/>
    <w:rsid w:val="005D2DE6"/>
    <w:rsid w:val="005E6A9B"/>
    <w:rsid w:val="005F0582"/>
    <w:rsid w:val="005F0A0C"/>
    <w:rsid w:val="00606809"/>
    <w:rsid w:val="00607A73"/>
    <w:rsid w:val="006222EE"/>
    <w:rsid w:val="006225AD"/>
    <w:rsid w:val="00635AF9"/>
    <w:rsid w:val="0064073B"/>
    <w:rsid w:val="00650E3B"/>
    <w:rsid w:val="00653696"/>
    <w:rsid w:val="00663A31"/>
    <w:rsid w:val="0067276C"/>
    <w:rsid w:val="00677C1D"/>
    <w:rsid w:val="00677D79"/>
    <w:rsid w:val="006825CB"/>
    <w:rsid w:val="006871A3"/>
    <w:rsid w:val="0069683C"/>
    <w:rsid w:val="006A05AB"/>
    <w:rsid w:val="006D39AD"/>
    <w:rsid w:val="00710A82"/>
    <w:rsid w:val="00711092"/>
    <w:rsid w:val="00711FD0"/>
    <w:rsid w:val="0071708C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3B03"/>
    <w:rsid w:val="0080438F"/>
    <w:rsid w:val="0081210F"/>
    <w:rsid w:val="0082257D"/>
    <w:rsid w:val="00822E10"/>
    <w:rsid w:val="00830F62"/>
    <w:rsid w:val="008368CE"/>
    <w:rsid w:val="00836ABA"/>
    <w:rsid w:val="00840C66"/>
    <w:rsid w:val="00841072"/>
    <w:rsid w:val="008512B8"/>
    <w:rsid w:val="0086041D"/>
    <w:rsid w:val="00861F8F"/>
    <w:rsid w:val="00876E85"/>
    <w:rsid w:val="0088379F"/>
    <w:rsid w:val="008A67E2"/>
    <w:rsid w:val="008C1364"/>
    <w:rsid w:val="008D303B"/>
    <w:rsid w:val="00901F62"/>
    <w:rsid w:val="009210E4"/>
    <w:rsid w:val="00922C30"/>
    <w:rsid w:val="00927DB5"/>
    <w:rsid w:val="00934CBC"/>
    <w:rsid w:val="0093745D"/>
    <w:rsid w:val="009412CD"/>
    <w:rsid w:val="009608D1"/>
    <w:rsid w:val="009634C8"/>
    <w:rsid w:val="00965D99"/>
    <w:rsid w:val="0097019D"/>
    <w:rsid w:val="009709D5"/>
    <w:rsid w:val="0097316F"/>
    <w:rsid w:val="009844A0"/>
    <w:rsid w:val="0098720A"/>
    <w:rsid w:val="009B0A0F"/>
    <w:rsid w:val="009B0CB2"/>
    <w:rsid w:val="009B117D"/>
    <w:rsid w:val="009B265E"/>
    <w:rsid w:val="009B273F"/>
    <w:rsid w:val="009B62F6"/>
    <w:rsid w:val="009C28DB"/>
    <w:rsid w:val="009E44F3"/>
    <w:rsid w:val="009F4978"/>
    <w:rsid w:val="00A1744F"/>
    <w:rsid w:val="00A22C70"/>
    <w:rsid w:val="00A271FD"/>
    <w:rsid w:val="00A2746E"/>
    <w:rsid w:val="00A324DD"/>
    <w:rsid w:val="00A33815"/>
    <w:rsid w:val="00A441EB"/>
    <w:rsid w:val="00A5195F"/>
    <w:rsid w:val="00A51E02"/>
    <w:rsid w:val="00A52BE2"/>
    <w:rsid w:val="00A55425"/>
    <w:rsid w:val="00A640FE"/>
    <w:rsid w:val="00A84169"/>
    <w:rsid w:val="00A9544D"/>
    <w:rsid w:val="00AA5A4E"/>
    <w:rsid w:val="00AA5D64"/>
    <w:rsid w:val="00AB1086"/>
    <w:rsid w:val="00AC4047"/>
    <w:rsid w:val="00AC60BF"/>
    <w:rsid w:val="00AC7B35"/>
    <w:rsid w:val="00AE0E38"/>
    <w:rsid w:val="00AE4E9E"/>
    <w:rsid w:val="00AF54DD"/>
    <w:rsid w:val="00B04A5D"/>
    <w:rsid w:val="00B063DE"/>
    <w:rsid w:val="00B10D9D"/>
    <w:rsid w:val="00B12BE3"/>
    <w:rsid w:val="00B13A78"/>
    <w:rsid w:val="00B2774B"/>
    <w:rsid w:val="00B47F31"/>
    <w:rsid w:val="00B50BC0"/>
    <w:rsid w:val="00B7733D"/>
    <w:rsid w:val="00B87CD9"/>
    <w:rsid w:val="00B905BD"/>
    <w:rsid w:val="00B92693"/>
    <w:rsid w:val="00B957BC"/>
    <w:rsid w:val="00BC372A"/>
    <w:rsid w:val="00BD18D1"/>
    <w:rsid w:val="00BE1878"/>
    <w:rsid w:val="00C07644"/>
    <w:rsid w:val="00C11C8F"/>
    <w:rsid w:val="00C3642B"/>
    <w:rsid w:val="00C40D18"/>
    <w:rsid w:val="00C479DB"/>
    <w:rsid w:val="00C67352"/>
    <w:rsid w:val="00C95D69"/>
    <w:rsid w:val="00CB0CA7"/>
    <w:rsid w:val="00CC78A6"/>
    <w:rsid w:val="00CE6DAF"/>
    <w:rsid w:val="00CE70B8"/>
    <w:rsid w:val="00CE7C32"/>
    <w:rsid w:val="00D03012"/>
    <w:rsid w:val="00D10C74"/>
    <w:rsid w:val="00D51D2E"/>
    <w:rsid w:val="00D5337E"/>
    <w:rsid w:val="00D7193F"/>
    <w:rsid w:val="00D8047C"/>
    <w:rsid w:val="00D82989"/>
    <w:rsid w:val="00D8731D"/>
    <w:rsid w:val="00DA52F2"/>
    <w:rsid w:val="00DB345F"/>
    <w:rsid w:val="00DB60DA"/>
    <w:rsid w:val="00DB6AD6"/>
    <w:rsid w:val="00DE39EC"/>
    <w:rsid w:val="00DE75AF"/>
    <w:rsid w:val="00E02560"/>
    <w:rsid w:val="00E05C24"/>
    <w:rsid w:val="00E070A4"/>
    <w:rsid w:val="00E13784"/>
    <w:rsid w:val="00E30A61"/>
    <w:rsid w:val="00E34793"/>
    <w:rsid w:val="00E5598D"/>
    <w:rsid w:val="00E6116D"/>
    <w:rsid w:val="00E63ACA"/>
    <w:rsid w:val="00E6431C"/>
    <w:rsid w:val="00E65710"/>
    <w:rsid w:val="00E7395C"/>
    <w:rsid w:val="00E822E8"/>
    <w:rsid w:val="00E873F6"/>
    <w:rsid w:val="00E94D61"/>
    <w:rsid w:val="00EA487E"/>
    <w:rsid w:val="00EB2C93"/>
    <w:rsid w:val="00EC7361"/>
    <w:rsid w:val="00EF6FB6"/>
    <w:rsid w:val="00F029BA"/>
    <w:rsid w:val="00F128DF"/>
    <w:rsid w:val="00F1314D"/>
    <w:rsid w:val="00F21126"/>
    <w:rsid w:val="00F249A3"/>
    <w:rsid w:val="00F479D1"/>
    <w:rsid w:val="00F61A0B"/>
    <w:rsid w:val="00F622EC"/>
    <w:rsid w:val="00F73215"/>
    <w:rsid w:val="00F86262"/>
    <w:rsid w:val="00F86DDA"/>
    <w:rsid w:val="00F97090"/>
    <w:rsid w:val="00F97939"/>
    <w:rsid w:val="00FB174E"/>
    <w:rsid w:val="00FB3EB2"/>
    <w:rsid w:val="0CDB2E12"/>
    <w:rsid w:val="17B55567"/>
    <w:rsid w:val="17F63DA9"/>
    <w:rsid w:val="17FFFF8F"/>
    <w:rsid w:val="1A30BE2C"/>
    <w:rsid w:val="1B67C297"/>
    <w:rsid w:val="287D98B7"/>
    <w:rsid w:val="2DD61784"/>
    <w:rsid w:val="2DF8DE28"/>
    <w:rsid w:val="2DFCCE40"/>
    <w:rsid w:val="2EBF646D"/>
    <w:rsid w:val="2F67F459"/>
    <w:rsid w:val="333EF227"/>
    <w:rsid w:val="33B39317"/>
    <w:rsid w:val="35BEAD53"/>
    <w:rsid w:val="37FD45A5"/>
    <w:rsid w:val="3DFFBEF3"/>
    <w:rsid w:val="3EFFE377"/>
    <w:rsid w:val="3FB77F63"/>
    <w:rsid w:val="3FF4871F"/>
    <w:rsid w:val="4DFFD95B"/>
    <w:rsid w:val="4FBF5578"/>
    <w:rsid w:val="4FEEDD85"/>
    <w:rsid w:val="54790015"/>
    <w:rsid w:val="59FF583C"/>
    <w:rsid w:val="5A335A97"/>
    <w:rsid w:val="5AEBF6EE"/>
    <w:rsid w:val="5B7F40BF"/>
    <w:rsid w:val="5DD7BED6"/>
    <w:rsid w:val="5EBE61D7"/>
    <w:rsid w:val="5EFFDF1B"/>
    <w:rsid w:val="5F74D8C0"/>
    <w:rsid w:val="5F953894"/>
    <w:rsid w:val="5FEFAAC9"/>
    <w:rsid w:val="5FF7355E"/>
    <w:rsid w:val="61F99446"/>
    <w:rsid w:val="64DFA7EF"/>
    <w:rsid w:val="65FBBB11"/>
    <w:rsid w:val="65FEACA2"/>
    <w:rsid w:val="66FFCF99"/>
    <w:rsid w:val="67684AE3"/>
    <w:rsid w:val="67E7CE46"/>
    <w:rsid w:val="68FC1282"/>
    <w:rsid w:val="69F785BE"/>
    <w:rsid w:val="69FB2573"/>
    <w:rsid w:val="6EEEFBF9"/>
    <w:rsid w:val="6F7B06A1"/>
    <w:rsid w:val="6F8E23C4"/>
    <w:rsid w:val="6FBFED3F"/>
    <w:rsid w:val="6FED679E"/>
    <w:rsid w:val="6FFDFE2E"/>
    <w:rsid w:val="725BB9DC"/>
    <w:rsid w:val="72718F1B"/>
    <w:rsid w:val="736F7E64"/>
    <w:rsid w:val="73FBB0C8"/>
    <w:rsid w:val="74F54CB7"/>
    <w:rsid w:val="756F113C"/>
    <w:rsid w:val="779FF707"/>
    <w:rsid w:val="77BEABE4"/>
    <w:rsid w:val="77FCCB15"/>
    <w:rsid w:val="77FFF55A"/>
    <w:rsid w:val="79EE2DC1"/>
    <w:rsid w:val="7A37042C"/>
    <w:rsid w:val="7A59CBDC"/>
    <w:rsid w:val="7ABADF67"/>
    <w:rsid w:val="7B7F84FE"/>
    <w:rsid w:val="7BB710C1"/>
    <w:rsid w:val="7BBD553C"/>
    <w:rsid w:val="7DDF6B75"/>
    <w:rsid w:val="7DFF693F"/>
    <w:rsid w:val="7E3C70AD"/>
    <w:rsid w:val="7E9EA1D7"/>
    <w:rsid w:val="7EF6E2EC"/>
    <w:rsid w:val="7EF7F518"/>
    <w:rsid w:val="7F0F7AE3"/>
    <w:rsid w:val="7F53CF76"/>
    <w:rsid w:val="7F5F9768"/>
    <w:rsid w:val="7FBC31C6"/>
    <w:rsid w:val="7FBEC761"/>
    <w:rsid w:val="7FE7FC40"/>
    <w:rsid w:val="7FEF62E8"/>
    <w:rsid w:val="7FEFFD98"/>
    <w:rsid w:val="7FF28C6E"/>
    <w:rsid w:val="7FF2E757"/>
    <w:rsid w:val="7FF6F1D3"/>
    <w:rsid w:val="7FFBC07D"/>
    <w:rsid w:val="7FFDB1AD"/>
    <w:rsid w:val="8D71F2EF"/>
    <w:rsid w:val="8FEC0721"/>
    <w:rsid w:val="9D9E523A"/>
    <w:rsid w:val="9DD8078F"/>
    <w:rsid w:val="9FBE1941"/>
    <w:rsid w:val="A3DFD81B"/>
    <w:rsid w:val="B3F6DF55"/>
    <w:rsid w:val="B6ED36C3"/>
    <w:rsid w:val="B7FC4745"/>
    <w:rsid w:val="BBD78C4F"/>
    <w:rsid w:val="BF7E6B8F"/>
    <w:rsid w:val="BFFBCB0E"/>
    <w:rsid w:val="BFFFDBC6"/>
    <w:rsid w:val="C6B58B3E"/>
    <w:rsid w:val="CF07A8CC"/>
    <w:rsid w:val="CFCEFD4B"/>
    <w:rsid w:val="D3E993E1"/>
    <w:rsid w:val="D7FFF6D7"/>
    <w:rsid w:val="DAFF6177"/>
    <w:rsid w:val="DCCF9346"/>
    <w:rsid w:val="DE4E8687"/>
    <w:rsid w:val="DE77600E"/>
    <w:rsid w:val="DF7B07E5"/>
    <w:rsid w:val="DFF5FFD5"/>
    <w:rsid w:val="DFFF55D6"/>
    <w:rsid w:val="E5F607C8"/>
    <w:rsid w:val="EEEB8B3A"/>
    <w:rsid w:val="EEEFD8E0"/>
    <w:rsid w:val="EFEF3ABC"/>
    <w:rsid w:val="EFF7BAC4"/>
    <w:rsid w:val="F0FE6102"/>
    <w:rsid w:val="F1BD601E"/>
    <w:rsid w:val="F2ED93CB"/>
    <w:rsid w:val="F57B1541"/>
    <w:rsid w:val="F7C46236"/>
    <w:rsid w:val="F7D74B32"/>
    <w:rsid w:val="F956F937"/>
    <w:rsid w:val="F9EDA631"/>
    <w:rsid w:val="FA7F2527"/>
    <w:rsid w:val="FB3AF46C"/>
    <w:rsid w:val="FB3F7878"/>
    <w:rsid w:val="FB9B3A50"/>
    <w:rsid w:val="FBFEEA1D"/>
    <w:rsid w:val="FC3DF5AD"/>
    <w:rsid w:val="FDD8D7E2"/>
    <w:rsid w:val="FDEFA558"/>
    <w:rsid w:val="FDFF4B37"/>
    <w:rsid w:val="FED4BE19"/>
    <w:rsid w:val="FEE7AAFF"/>
    <w:rsid w:val="FF7E6448"/>
    <w:rsid w:val="FFDB8B34"/>
    <w:rsid w:val="FFFFB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18</Pages>
  <Words>7843</Words>
  <Characters>8662</Characters>
  <Lines>66</Lines>
  <Paragraphs>18</Paragraphs>
  <TotalTime>2.66666666666667</TotalTime>
  <ScaleCrop>false</ScaleCrop>
  <LinksUpToDate>false</LinksUpToDate>
  <CharactersWithSpaces>8662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2021-04-03T11:05:00Z</dcterms:created>
  <dc:creator>办公室</dc:creator>
  <cp:lastModifiedBy>WPS_1628732352</cp:lastModifiedBy>
  <cp:lastPrinted>2021-04-18T10:47:21Z</cp:lastPrinted>
  <dcterms:modified xsi:type="dcterms:W3CDTF">2025-02-26T01:30:19Z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98F88F184F4649D8BDB7A15C05B33920_13</vt:lpwstr>
  </property>
</Properties>
</file>